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8B36CD" w:rsidRDefault="00F658EC" w:rsidP="00064342">
      <w:pPr>
        <w:pStyle w:val="Heading1"/>
      </w:pPr>
      <w:r w:rsidRPr="008B36CD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 w:rsidRPr="008B36CD">
        <w:t xml:space="preserve">Little </w:t>
      </w:r>
      <w:r w:rsidR="00F647DC" w:rsidRPr="008B36CD">
        <w:t>S</w:t>
      </w:r>
      <w:r w:rsidR="00B5541B" w:rsidRPr="008B36CD">
        <w:t>PARK: S</w:t>
      </w:r>
      <w:r w:rsidR="00F647DC" w:rsidRPr="008B36CD">
        <w:t>imple Play Adaptations to Reference for Kids</w:t>
      </w:r>
    </w:p>
    <w:p w14:paraId="65B4F642" w14:textId="567B7918" w:rsidR="00700A8D" w:rsidRPr="008B36CD" w:rsidRDefault="003F5ECB" w:rsidP="00700A8D">
      <w:pPr>
        <w:pStyle w:val="Heading2"/>
      </w:pPr>
      <w:r>
        <w:t>Logan Prox Talker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:rsidRPr="008B36CD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Description: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Image:</w:t>
            </w:r>
          </w:p>
        </w:tc>
      </w:tr>
      <w:tr w:rsidR="0050282A" w:rsidRPr="008B36CD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4552AC24" w14:textId="7E1AE131" w:rsidR="0050282A" w:rsidRDefault="00B10E47" w:rsidP="0050282A">
            <w:pPr>
              <w:pStyle w:val="NormalWeb"/>
              <w:spacing w:after="200"/>
              <w:rPr>
                <w:rFonts w:ascii="Avenir" w:hAnsi="Avenir"/>
                <w:color w:val="00000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The Logan® </w:t>
            </w:r>
            <w:proofErr w:type="spellStart"/>
            <w:r>
              <w:rPr>
                <w:rFonts w:ascii="Avenir" w:hAnsi="Avenir"/>
                <w:color w:val="000000"/>
                <w:shd w:val="clear" w:color="auto" w:fill="FFFFFF"/>
              </w:rPr>
              <w:t>ProxTalker</w:t>
            </w:r>
            <w:proofErr w:type="spellEnd"/>
            <w:r>
              <w:rPr>
                <w:rFonts w:ascii="Avenir" w:hAnsi="Avenir"/>
                <w:color w:val="000000"/>
                <w:shd w:val="clear" w:color="auto" w:fill="FFFFFF"/>
              </w:rPr>
              <w:t>® is an adaptable recorded speech communication device enabl</w:t>
            </w:r>
            <w:r w:rsidR="00FE0DB4">
              <w:rPr>
                <w:rFonts w:ascii="Avenir" w:hAnsi="Avenir"/>
                <w:color w:val="000000"/>
                <w:shd w:val="clear" w:color="auto" w:fill="FFFFFF"/>
              </w:rPr>
              <w:t xml:space="preserve">ing 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>independent verbal picture communication by placing any photo, symbol, or object on a sound tag card.</w:t>
            </w:r>
          </w:p>
          <w:p w14:paraId="34DC4787" w14:textId="3EB1BD6D" w:rsidR="007F7864" w:rsidRPr="008B36CD" w:rsidRDefault="007F7864" w:rsidP="0050282A">
            <w:pPr>
              <w:pStyle w:val="NormalWeb"/>
              <w:spacing w:after="200"/>
              <w:rPr>
                <w:rFonts w:ascii="Avenir" w:hAnsi="Avenir"/>
                <w:color w:val="40404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4 AA batteries required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54063E73" w:rsidR="0050282A" w:rsidRPr="008B36CD" w:rsidRDefault="00BE2018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E23E2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E23E2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5E23E2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E23E2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5E23E2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E96A5E3" wp14:editId="0D2DAFD8">
                  <wp:extent cx="2335696" cy="1432195"/>
                  <wp:effectExtent l="0" t="0" r="1270" b="3175"/>
                  <wp:docPr id="4434047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042" cy="1440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3E2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8B36CD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8B36CD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8B36CD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>Who Might Benefit?</w:t>
      </w:r>
    </w:p>
    <w:p w14:paraId="4EC94BC8" w14:textId="2FC3900A" w:rsidR="00307136" w:rsidRDefault="00307136" w:rsidP="0030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 xml:space="preserve">Those who </w:t>
      </w:r>
      <w:r w:rsidR="00B10E47">
        <w:rPr>
          <w:rFonts w:cs="Open Sans"/>
        </w:rPr>
        <w:t xml:space="preserve">benefit from communication supports due to challenges with verbal communication and </w:t>
      </w:r>
      <w:r w:rsidRPr="00691CA7">
        <w:rPr>
          <w:rFonts w:cs="Open Sans"/>
        </w:rPr>
        <w:t>demonstrate the fine motor skills needed to access a communication device.</w:t>
      </w:r>
    </w:p>
    <w:p w14:paraId="24F65C2B" w14:textId="7CF95026" w:rsidR="00F47A61" w:rsidRPr="008B36CD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 xml:space="preserve">Why Use? </w:t>
      </w:r>
    </w:p>
    <w:p w14:paraId="50806884" w14:textId="4AE3D106" w:rsidR="005E23E0" w:rsidRPr="008B36CD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B36CD">
        <w:t>Provides an</w:t>
      </w:r>
      <w:r w:rsidR="005E23E0" w:rsidRPr="008B36CD">
        <w:t xml:space="preserve"> opportunity to </w:t>
      </w:r>
      <w:r w:rsidR="00DB4453" w:rsidRPr="008B36CD">
        <w:t xml:space="preserve">make choices, comment to others, </w:t>
      </w:r>
      <w:r w:rsidR="00241318">
        <w:t>and engage in simple communication exchanges with others</w:t>
      </w:r>
      <w:r w:rsidR="0035713C" w:rsidRPr="008B36CD"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8B36CD" w14:paraId="383F0D0E" w14:textId="77777777" w:rsidTr="005E6D03">
        <w:tc>
          <w:tcPr>
            <w:tcW w:w="6120" w:type="dxa"/>
          </w:tcPr>
          <w:p w14:paraId="59665DFF" w14:textId="77777777" w:rsidR="0011427B" w:rsidRPr="008B36CD" w:rsidRDefault="0011427B" w:rsidP="005E6D03">
            <w:pPr>
              <w:pStyle w:val="Heading3"/>
            </w:pPr>
            <w:r w:rsidRPr="008B36CD"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B36CD" w:rsidRDefault="0011427B" w:rsidP="005E6D03">
            <w:pPr>
              <w:pStyle w:val="Heading3"/>
              <w:rPr>
                <w:szCs w:val="24"/>
              </w:rPr>
            </w:pPr>
            <w:r w:rsidRPr="008B36CD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B36CD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B36CD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2EB6CE75" w14:textId="7B06843F" w:rsidR="00D73191" w:rsidRPr="008B36CD" w:rsidRDefault="00380E20" w:rsidP="00D73191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 w:rsidRPr="008B36CD">
              <w:t>Use in any environment and on the go</w:t>
            </w:r>
            <w:r w:rsidR="00D73191" w:rsidRPr="008B36CD">
              <w:t>, avoid using in unusually loud spaces</w:t>
            </w:r>
            <w:r w:rsidR="00282880" w:rsidRPr="008B36CD">
              <w:t>.</w:t>
            </w:r>
          </w:p>
          <w:p w14:paraId="26628FD6" w14:textId="3CE3368F" w:rsidR="00677A5E" w:rsidRPr="008B36CD" w:rsidRDefault="00677A5E" w:rsidP="00677A5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Positioning</w:t>
            </w:r>
            <w:r w:rsidR="00881DCF" w:rsidRPr="008B36CD">
              <w:rPr>
                <w:b/>
                <w:bCs/>
                <w:szCs w:val="24"/>
              </w:rPr>
              <w:t xml:space="preserve"> &amp; Alternate Positioning</w:t>
            </w:r>
          </w:p>
          <w:p w14:paraId="014719A9" w14:textId="254997F7" w:rsidR="000B4C6A" w:rsidRPr="008B36CD" w:rsidRDefault="000E6A4D" w:rsidP="00CA4868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 w:rsidRPr="008B36CD"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in any position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or attach to any surface.</w:t>
            </w:r>
          </w:p>
          <w:p w14:paraId="3AE4A77A" w14:textId="22D0E8CF" w:rsidR="00000274" w:rsidRPr="008B36CD" w:rsidRDefault="00000274" w:rsidP="007E1CA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Basic Play/Use</w:t>
            </w:r>
          </w:p>
          <w:p w14:paraId="72FB5F23" w14:textId="3D26AF0F" w:rsidR="00371A37" w:rsidRPr="008B36CD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8B36CD">
              <w:rPr>
                <w:szCs w:val="24"/>
              </w:rPr>
              <w:t>P</w:t>
            </w:r>
            <w:r w:rsidR="0059573D" w:rsidRPr="008B36CD">
              <w:rPr>
                <w:szCs w:val="24"/>
              </w:rPr>
              <w:t>lace a symbol in the frame, record</w:t>
            </w:r>
            <w:r w:rsidR="00CA5958">
              <w:rPr>
                <w:szCs w:val="24"/>
              </w:rPr>
              <w:t xml:space="preserve"> (if blank)</w:t>
            </w:r>
            <w:r w:rsidR="0059573D" w:rsidRPr="008B36CD">
              <w:rPr>
                <w:szCs w:val="24"/>
              </w:rPr>
              <w:t>, and press play using the front button.</w:t>
            </w:r>
          </w:p>
          <w:p w14:paraId="7C63938D" w14:textId="41E767B2" w:rsidR="00133A2E" w:rsidRPr="008B36CD" w:rsidRDefault="00133A2E" w:rsidP="00133A2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Extended Play/Use</w:t>
            </w:r>
          </w:p>
          <w:p w14:paraId="17F8EED0" w14:textId="360D0F21" w:rsidR="0090040F" w:rsidRPr="008B36CD" w:rsidRDefault="00080229" w:rsidP="00EA624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8B36CD">
              <w:rPr>
                <w:szCs w:val="24"/>
              </w:rPr>
              <w:t xml:space="preserve">Use for any </w:t>
            </w:r>
            <w:r w:rsidR="007E6A38" w:rsidRPr="008B36CD">
              <w:rPr>
                <w:szCs w:val="24"/>
              </w:rPr>
              <w:t>of the following: instruction, requests, participation, information sharing, communication, games, classroom management, or self-care skills.</w:t>
            </w:r>
          </w:p>
          <w:p w14:paraId="65827DF2" w14:textId="77777777" w:rsidR="00133A2E" w:rsidRPr="008B36CD" w:rsidRDefault="00133A2E" w:rsidP="00133A2E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14:paraId="70F9CC42" w14:textId="56966C47" w:rsidR="00371A37" w:rsidRPr="008B36CD" w:rsidRDefault="00371A37" w:rsidP="00371A37">
            <w:pPr>
              <w:rPr>
                <w:rFonts w:ascii="Avenir" w:hAnsi="Avenir"/>
                <w:color w:val="000000"/>
              </w:rPr>
            </w:pPr>
          </w:p>
        </w:tc>
        <w:tc>
          <w:tcPr>
            <w:tcW w:w="4860" w:type="dxa"/>
          </w:tcPr>
          <w:p w14:paraId="7E3A57A9" w14:textId="77777777" w:rsidR="006A17F5" w:rsidRDefault="006A17F5" w:rsidP="007F7864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1F41EC0D" w14:textId="77777777" w:rsidR="006A17F5" w:rsidRDefault="006A17F5" w:rsidP="006A17F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Introduce the levels gradually or consider using fewer cells.</w:t>
            </w:r>
          </w:p>
          <w:p w14:paraId="6BAFCC5C" w14:textId="175640AB" w:rsidR="001E0E85" w:rsidRPr="00B06CC3" w:rsidRDefault="001E0E85" w:rsidP="006A17F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Swap the symbols for objects/photos.</w:t>
            </w:r>
          </w:p>
          <w:p w14:paraId="5E5DBD91" w14:textId="7CE527F2" w:rsidR="00E37A28" w:rsidRPr="008B36CD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5EC2DBEA" w:rsidR="00881DCF" w:rsidRPr="008B36CD" w:rsidRDefault="00C22041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hAnsi="Avenir"/>
                <w:color w:val="000000" w:themeColor="text1"/>
              </w:rPr>
              <w:t>Velcro</w:t>
            </w:r>
            <w:r w:rsidR="00FE0DB4">
              <w:rPr>
                <w:rFonts w:ascii="Avenir" w:hAnsi="Avenir"/>
                <w:color w:val="000000" w:themeColor="text1"/>
              </w:rPr>
              <w:t xml:space="preserve"> </w:t>
            </w:r>
            <w:r w:rsidR="008A3906">
              <w:rPr>
                <w:rFonts w:ascii="Avenir" w:hAnsi="Avenir"/>
                <w:color w:val="000000" w:themeColor="text1"/>
              </w:rPr>
              <w:t xml:space="preserve">to surface </w:t>
            </w:r>
            <w:r w:rsidR="00FE0DB4">
              <w:rPr>
                <w:rFonts w:ascii="Avenir" w:hAnsi="Avenir"/>
                <w:color w:val="000000" w:themeColor="text1"/>
              </w:rPr>
              <w:t>or</w:t>
            </w:r>
            <w:r w:rsidRPr="008B36CD">
              <w:rPr>
                <w:rFonts w:ascii="Avenir" w:hAnsi="Avenir"/>
                <w:color w:val="000000" w:themeColor="text1"/>
              </w:rPr>
              <w:t xml:space="preserve"> </w:t>
            </w:r>
            <w:r w:rsidR="00C81A55" w:rsidRPr="008B36CD">
              <w:rPr>
                <w:rFonts w:ascii="Avenir" w:hAnsi="Avenir"/>
                <w:color w:val="000000" w:themeColor="text1"/>
              </w:rPr>
              <w:t xml:space="preserve">place </w:t>
            </w:r>
            <w:proofErr w:type="spellStart"/>
            <w:r w:rsidR="00C81A55" w:rsidRPr="008B36CD">
              <w:rPr>
                <w:rFonts w:ascii="Avenir" w:hAnsi="Avenir"/>
                <w:color w:val="000000" w:themeColor="text1"/>
              </w:rPr>
              <w:t>Dycem</w:t>
            </w:r>
            <w:proofErr w:type="spellEnd"/>
            <w:r w:rsidR="00C81A55" w:rsidRPr="008B36CD">
              <w:rPr>
                <w:rFonts w:ascii="Avenir" w:hAnsi="Avenir"/>
                <w:color w:val="000000" w:themeColor="text1"/>
              </w:rPr>
              <w:t>/cabinet liner</w:t>
            </w:r>
            <w:r w:rsidR="008A3906">
              <w:rPr>
                <w:rFonts w:ascii="Avenir" w:hAnsi="Avenir"/>
                <w:color w:val="000000" w:themeColor="text1"/>
              </w:rPr>
              <w:t xml:space="preserve"> underneath</w:t>
            </w:r>
            <w:r w:rsidR="00C81A55" w:rsidRPr="008B36CD">
              <w:rPr>
                <w:rFonts w:ascii="Avenir" w:hAnsi="Avenir"/>
                <w:color w:val="000000" w:themeColor="text1"/>
              </w:rPr>
              <w:t>.</w:t>
            </w:r>
          </w:p>
          <w:p w14:paraId="79B63E89" w14:textId="77777777" w:rsidR="00881DCF" w:rsidRPr="008B36CD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58D33C52" w:rsidR="00D43FAB" w:rsidRPr="008B36CD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eastAsia="Avenir" w:hAnsi="Avenir" w:cs="Avenir"/>
                <w:color w:val="000000" w:themeColor="text1"/>
              </w:rPr>
              <w:t xml:space="preserve">Add textures </w:t>
            </w:r>
            <w:r w:rsidR="001E0E85">
              <w:rPr>
                <w:rFonts w:ascii="Avenir" w:eastAsia="Avenir" w:hAnsi="Avenir" w:cs="Avenir"/>
                <w:color w:val="000000" w:themeColor="text1"/>
              </w:rPr>
              <w:t>to the tag.</w:t>
            </w:r>
          </w:p>
          <w:p w14:paraId="57AA485C" w14:textId="29BD3935" w:rsidR="001939BF" w:rsidRPr="008B36CD" w:rsidRDefault="001939BF" w:rsidP="001939B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Alternative</w:t>
            </w:r>
            <w:r w:rsidR="0052162C" w:rsidRPr="008B36CD">
              <w:rPr>
                <w:b/>
                <w:bCs/>
                <w:color w:val="000000" w:themeColor="text1"/>
                <w:szCs w:val="24"/>
              </w:rPr>
              <w:t xml:space="preserve"> Uses</w:t>
            </w:r>
          </w:p>
          <w:p w14:paraId="5E518645" w14:textId="14B0C4AD" w:rsidR="00C21286" w:rsidRDefault="00AE12E2" w:rsidP="007A5D5A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>Directly connect to battery operated switch toys and games so that speech output can be connected to the actions of the activity.</w:t>
            </w:r>
          </w:p>
          <w:p w14:paraId="283D5F66" w14:textId="16E68698" w:rsidR="004021CA" w:rsidRPr="007A5D5A" w:rsidRDefault="00C870B5" w:rsidP="007A5D5A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Share as a </w:t>
            </w:r>
            <w:r w:rsidR="00BB1914" w:rsidRPr="00BB1914">
              <w:rPr>
                <w:rFonts w:ascii="Avenir" w:eastAsia="Avenir" w:hAnsi="Avenir" w:cs="Avenir"/>
                <w:color w:val="000000" w:themeColor="text1"/>
                <w:szCs w:val="24"/>
              </w:rPr>
              <w:t>classroom tool to support center activities, step</w:t>
            </w:r>
            <w:r w:rsidR="00BB1914" w:rsidRPr="00BB1914">
              <w:rPr>
                <w:rFonts w:ascii="Cambria Math" w:eastAsia="Avenir" w:hAnsi="Cambria Math" w:cs="Cambria Math"/>
                <w:color w:val="000000" w:themeColor="text1"/>
                <w:szCs w:val="24"/>
              </w:rPr>
              <w:t>‑</w:t>
            </w:r>
            <w:r w:rsidR="00BB1914" w:rsidRPr="00BB1914">
              <w:rPr>
                <w:rFonts w:ascii="Avenir" w:eastAsia="Avenir" w:hAnsi="Avenir" w:cs="Avenir"/>
                <w:color w:val="000000" w:themeColor="text1"/>
                <w:szCs w:val="24"/>
              </w:rPr>
              <w:t>by</w:t>
            </w:r>
            <w:r w:rsidR="00BB1914" w:rsidRPr="00BB1914">
              <w:rPr>
                <w:rFonts w:ascii="Cambria Math" w:eastAsia="Avenir" w:hAnsi="Cambria Math" w:cs="Cambria Math"/>
                <w:color w:val="000000" w:themeColor="text1"/>
                <w:szCs w:val="24"/>
              </w:rPr>
              <w:t>‑</w:t>
            </w:r>
            <w:r w:rsidR="00BB1914" w:rsidRPr="00BB1914">
              <w:rPr>
                <w:rFonts w:ascii="Avenir" w:eastAsia="Avenir" w:hAnsi="Avenir" w:cs="Avenir"/>
                <w:color w:val="000000" w:themeColor="text1"/>
                <w:szCs w:val="24"/>
              </w:rPr>
              <w:t>step directions, build vocabulary, and model AAC use.</w:t>
            </w:r>
          </w:p>
        </w:tc>
      </w:tr>
    </w:tbl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3799D5E" w14:textId="77777777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9288" w14:textId="77777777" w:rsidR="00561BB1" w:rsidRDefault="00561BB1" w:rsidP="00BF408A">
      <w:pPr>
        <w:spacing w:after="0" w:line="240" w:lineRule="auto"/>
      </w:pPr>
      <w:r>
        <w:separator/>
      </w:r>
    </w:p>
  </w:endnote>
  <w:endnote w:type="continuationSeparator" w:id="0">
    <w:p w14:paraId="72B307F9" w14:textId="77777777" w:rsidR="00561BB1" w:rsidRDefault="00561BB1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28B" w14:textId="77777777" w:rsidR="00561BB1" w:rsidRDefault="00561BB1" w:rsidP="00BF408A">
      <w:pPr>
        <w:spacing w:after="0" w:line="240" w:lineRule="auto"/>
      </w:pPr>
      <w:r>
        <w:separator/>
      </w:r>
    </w:p>
  </w:footnote>
  <w:footnote w:type="continuationSeparator" w:id="0">
    <w:p w14:paraId="65BC6BA4" w14:textId="77777777" w:rsidR="00561BB1" w:rsidRDefault="00561BB1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5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9"/>
  </w:num>
  <w:num w:numId="6" w16cid:durableId="1788891079">
    <w:abstractNumId w:val="8"/>
  </w:num>
  <w:num w:numId="7" w16cid:durableId="340355957">
    <w:abstractNumId w:val="7"/>
  </w:num>
  <w:num w:numId="8" w16cid:durableId="2086681782">
    <w:abstractNumId w:val="3"/>
  </w:num>
  <w:num w:numId="9" w16cid:durableId="1645505516">
    <w:abstractNumId w:val="0"/>
  </w:num>
  <w:num w:numId="10" w16cid:durableId="12653045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132F1"/>
    <w:rsid w:val="00035908"/>
    <w:rsid w:val="00044E15"/>
    <w:rsid w:val="00045F1C"/>
    <w:rsid w:val="0005085D"/>
    <w:rsid w:val="00053080"/>
    <w:rsid w:val="00055BBE"/>
    <w:rsid w:val="000563ED"/>
    <w:rsid w:val="00057250"/>
    <w:rsid w:val="00064342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7704"/>
    <w:rsid w:val="001C2E32"/>
    <w:rsid w:val="001D6283"/>
    <w:rsid w:val="001D7BCC"/>
    <w:rsid w:val="001E0E85"/>
    <w:rsid w:val="001E238C"/>
    <w:rsid w:val="00203647"/>
    <w:rsid w:val="0020773D"/>
    <w:rsid w:val="00210F13"/>
    <w:rsid w:val="0021767E"/>
    <w:rsid w:val="00224322"/>
    <w:rsid w:val="00225FEE"/>
    <w:rsid w:val="00241318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07136"/>
    <w:rsid w:val="00316A4F"/>
    <w:rsid w:val="00317082"/>
    <w:rsid w:val="00335343"/>
    <w:rsid w:val="003508E3"/>
    <w:rsid w:val="00354F99"/>
    <w:rsid w:val="0035713C"/>
    <w:rsid w:val="00361E4B"/>
    <w:rsid w:val="00371A37"/>
    <w:rsid w:val="00372BA1"/>
    <w:rsid w:val="00372C1A"/>
    <w:rsid w:val="0038052B"/>
    <w:rsid w:val="00380C9E"/>
    <w:rsid w:val="00380E2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6BF6"/>
    <w:rsid w:val="003E641E"/>
    <w:rsid w:val="003F5ECB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81A8C"/>
    <w:rsid w:val="00487351"/>
    <w:rsid w:val="00487C25"/>
    <w:rsid w:val="004A2470"/>
    <w:rsid w:val="004A3AF1"/>
    <w:rsid w:val="004A5BCB"/>
    <w:rsid w:val="004B4E29"/>
    <w:rsid w:val="004C5FE6"/>
    <w:rsid w:val="004D2168"/>
    <w:rsid w:val="004E1FF7"/>
    <w:rsid w:val="0050282A"/>
    <w:rsid w:val="00505DC3"/>
    <w:rsid w:val="00512848"/>
    <w:rsid w:val="005210DD"/>
    <w:rsid w:val="0052162C"/>
    <w:rsid w:val="00524267"/>
    <w:rsid w:val="00524879"/>
    <w:rsid w:val="00535ADA"/>
    <w:rsid w:val="00547C86"/>
    <w:rsid w:val="00561BB1"/>
    <w:rsid w:val="0056440B"/>
    <w:rsid w:val="00571E9E"/>
    <w:rsid w:val="0057752D"/>
    <w:rsid w:val="00581CC2"/>
    <w:rsid w:val="005823DB"/>
    <w:rsid w:val="0059573D"/>
    <w:rsid w:val="005972BC"/>
    <w:rsid w:val="005A035F"/>
    <w:rsid w:val="005A36B0"/>
    <w:rsid w:val="005B4493"/>
    <w:rsid w:val="005C0508"/>
    <w:rsid w:val="005C6733"/>
    <w:rsid w:val="005C712D"/>
    <w:rsid w:val="005D0FE7"/>
    <w:rsid w:val="005D2FA4"/>
    <w:rsid w:val="005E0098"/>
    <w:rsid w:val="005E23E0"/>
    <w:rsid w:val="005E23E2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7A5E"/>
    <w:rsid w:val="00686D4C"/>
    <w:rsid w:val="00697232"/>
    <w:rsid w:val="006A17F5"/>
    <w:rsid w:val="006A6866"/>
    <w:rsid w:val="006C3BDF"/>
    <w:rsid w:val="006D29B4"/>
    <w:rsid w:val="006D3C9B"/>
    <w:rsid w:val="006D532B"/>
    <w:rsid w:val="006D6BBD"/>
    <w:rsid w:val="006E3367"/>
    <w:rsid w:val="006F3FBE"/>
    <w:rsid w:val="006F6623"/>
    <w:rsid w:val="00700A31"/>
    <w:rsid w:val="00700A8D"/>
    <w:rsid w:val="0070157E"/>
    <w:rsid w:val="00702AD5"/>
    <w:rsid w:val="00714398"/>
    <w:rsid w:val="00714B72"/>
    <w:rsid w:val="0072058F"/>
    <w:rsid w:val="00726980"/>
    <w:rsid w:val="007307D0"/>
    <w:rsid w:val="00731DD5"/>
    <w:rsid w:val="0075053C"/>
    <w:rsid w:val="00756F32"/>
    <w:rsid w:val="007570AC"/>
    <w:rsid w:val="00760F0A"/>
    <w:rsid w:val="00764504"/>
    <w:rsid w:val="007742A4"/>
    <w:rsid w:val="0078211F"/>
    <w:rsid w:val="00782361"/>
    <w:rsid w:val="007929E0"/>
    <w:rsid w:val="00793096"/>
    <w:rsid w:val="00794876"/>
    <w:rsid w:val="00794BE2"/>
    <w:rsid w:val="0079585B"/>
    <w:rsid w:val="007A099B"/>
    <w:rsid w:val="007A5D5A"/>
    <w:rsid w:val="007C4EB0"/>
    <w:rsid w:val="007C738E"/>
    <w:rsid w:val="007D3740"/>
    <w:rsid w:val="007E1CAE"/>
    <w:rsid w:val="007E2FCC"/>
    <w:rsid w:val="007E6A38"/>
    <w:rsid w:val="007F7864"/>
    <w:rsid w:val="008109A0"/>
    <w:rsid w:val="0082332A"/>
    <w:rsid w:val="008306F6"/>
    <w:rsid w:val="0084398E"/>
    <w:rsid w:val="00855F74"/>
    <w:rsid w:val="00881DCF"/>
    <w:rsid w:val="0088582F"/>
    <w:rsid w:val="0089475E"/>
    <w:rsid w:val="00894F79"/>
    <w:rsid w:val="008A3906"/>
    <w:rsid w:val="008A3E34"/>
    <w:rsid w:val="008A5CA5"/>
    <w:rsid w:val="008B36CD"/>
    <w:rsid w:val="008C0212"/>
    <w:rsid w:val="008C315F"/>
    <w:rsid w:val="008C55E0"/>
    <w:rsid w:val="008C6AA1"/>
    <w:rsid w:val="008D572E"/>
    <w:rsid w:val="008D57FF"/>
    <w:rsid w:val="008D6ED7"/>
    <w:rsid w:val="008E1D05"/>
    <w:rsid w:val="008E646A"/>
    <w:rsid w:val="008F1948"/>
    <w:rsid w:val="008F56F8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12E2"/>
    <w:rsid w:val="00AE3E25"/>
    <w:rsid w:val="00AE564D"/>
    <w:rsid w:val="00AE6293"/>
    <w:rsid w:val="00AF05D6"/>
    <w:rsid w:val="00B10E47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7191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1914"/>
    <w:rsid w:val="00BB2774"/>
    <w:rsid w:val="00BB4DD5"/>
    <w:rsid w:val="00BB502B"/>
    <w:rsid w:val="00BB75A0"/>
    <w:rsid w:val="00BD3CDC"/>
    <w:rsid w:val="00BD7E8C"/>
    <w:rsid w:val="00BE0B54"/>
    <w:rsid w:val="00BE2018"/>
    <w:rsid w:val="00BE6933"/>
    <w:rsid w:val="00BF14D9"/>
    <w:rsid w:val="00BF408A"/>
    <w:rsid w:val="00BF5BCA"/>
    <w:rsid w:val="00C02F12"/>
    <w:rsid w:val="00C036AC"/>
    <w:rsid w:val="00C0572B"/>
    <w:rsid w:val="00C21286"/>
    <w:rsid w:val="00C22041"/>
    <w:rsid w:val="00C25947"/>
    <w:rsid w:val="00C27F3C"/>
    <w:rsid w:val="00C50A5C"/>
    <w:rsid w:val="00C52A77"/>
    <w:rsid w:val="00C80741"/>
    <w:rsid w:val="00C81A55"/>
    <w:rsid w:val="00C870B5"/>
    <w:rsid w:val="00C97B1D"/>
    <w:rsid w:val="00CA11C5"/>
    <w:rsid w:val="00CA4868"/>
    <w:rsid w:val="00CA5958"/>
    <w:rsid w:val="00CA75A5"/>
    <w:rsid w:val="00CB5531"/>
    <w:rsid w:val="00CC5624"/>
    <w:rsid w:val="00CE20D8"/>
    <w:rsid w:val="00D0097C"/>
    <w:rsid w:val="00D00C80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E5F"/>
    <w:rsid w:val="00DE0462"/>
    <w:rsid w:val="00DE176D"/>
    <w:rsid w:val="00DF1CEB"/>
    <w:rsid w:val="00DF31DB"/>
    <w:rsid w:val="00E02186"/>
    <w:rsid w:val="00E0298E"/>
    <w:rsid w:val="00E04AC2"/>
    <w:rsid w:val="00E07805"/>
    <w:rsid w:val="00E242AD"/>
    <w:rsid w:val="00E24E32"/>
    <w:rsid w:val="00E26A1D"/>
    <w:rsid w:val="00E37A28"/>
    <w:rsid w:val="00E37D50"/>
    <w:rsid w:val="00E44CDA"/>
    <w:rsid w:val="00E57730"/>
    <w:rsid w:val="00E63901"/>
    <w:rsid w:val="00E64B14"/>
    <w:rsid w:val="00E65589"/>
    <w:rsid w:val="00E76CFF"/>
    <w:rsid w:val="00E82A56"/>
    <w:rsid w:val="00E83B92"/>
    <w:rsid w:val="00EA15D8"/>
    <w:rsid w:val="00EA3E96"/>
    <w:rsid w:val="00EA6240"/>
    <w:rsid w:val="00EB5AAA"/>
    <w:rsid w:val="00EB5E40"/>
    <w:rsid w:val="00EB671C"/>
    <w:rsid w:val="00EB758F"/>
    <w:rsid w:val="00EC703C"/>
    <w:rsid w:val="00ED1ED0"/>
    <w:rsid w:val="00ED2089"/>
    <w:rsid w:val="00EF3825"/>
    <w:rsid w:val="00EF7B7C"/>
    <w:rsid w:val="00F03B92"/>
    <w:rsid w:val="00F22B90"/>
    <w:rsid w:val="00F44AD5"/>
    <w:rsid w:val="00F455E0"/>
    <w:rsid w:val="00F46657"/>
    <w:rsid w:val="00F47A61"/>
    <w:rsid w:val="00F52F8B"/>
    <w:rsid w:val="00F5327D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E0DB4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74850e561a4e4b8dc6a5d2346b8129cd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e5fcd4fef73850d2bde5cb8e2d2b5dcf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2292A364-43D8-4AF7-8EF7-4189A9A1BEF5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33</TotalTime>
  <Pages>2</Pages>
  <Words>395</Words>
  <Characters>2320</Characters>
  <Application>Microsoft Office Word</Application>
  <DocSecurity>0</DocSecurity>
  <Lines>89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50</cp:revision>
  <cp:lastPrinted>2024-11-05T17:30:00Z</cp:lastPrinted>
  <dcterms:created xsi:type="dcterms:W3CDTF">2025-08-27T19:34:00Z</dcterms:created>
  <dcterms:modified xsi:type="dcterms:W3CDTF">2026-03-31T18:38:00Z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